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9E" w:rsidRDefault="0099149E"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2pt;margin-top:-69.35pt;width:609.25pt;height:182.25pt;z-index:251658240" filled="f" stroked="f">
            <v:textbox>
              <w:txbxContent>
                <w:p w:rsidR="0099149E" w:rsidRDefault="0099149E">
                  <w:r w:rsidRPr="00D23BE7">
                    <w:rPr>
                      <w:noProof/>
                      <w:lang w:val="es-AR"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3 Imagen" o:spid="_x0000_i1026" type="#_x0000_t75" alt="Banner7.jpg" style="width:592.2pt;height:171.6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99149E" w:rsidRDefault="0099149E"/>
    <w:p w:rsidR="0099149E" w:rsidRDefault="0099149E"/>
    <w:p w:rsidR="0099149E" w:rsidRDefault="0099149E"/>
    <w:p w:rsidR="0099149E" w:rsidRDefault="0099149E"/>
    <w:p w:rsidR="0099149E" w:rsidRDefault="0099149E"/>
    <w:p w:rsidR="0099149E" w:rsidRDefault="0099149E"/>
    <w:p w:rsidR="0099149E" w:rsidRDefault="0099149E"/>
    <w:p w:rsidR="0099149E" w:rsidRDefault="0099149E"/>
    <w:p w:rsidR="0099149E" w:rsidRDefault="0099149E"/>
    <w:p w:rsidR="0099149E" w:rsidRDefault="0099149E" w:rsidP="006E542E">
      <w:pPr>
        <w:spacing w:after="100" w:afterAutospacing="1"/>
        <w:jc w:val="center"/>
        <w:rPr>
          <w:b/>
          <w:sz w:val="32"/>
          <w:lang w:val="es-MX"/>
        </w:rPr>
      </w:pPr>
      <w:r>
        <w:rPr>
          <w:b/>
          <w:sz w:val="32"/>
          <w:lang w:val="es-MX"/>
        </w:rPr>
        <w:t>Formulario para  presentación de Resúmenes de Trabajos libres.</w:t>
      </w:r>
    </w:p>
    <w:p w:rsidR="0099149E" w:rsidRDefault="0099149E" w:rsidP="006E542E">
      <w:pPr>
        <w:spacing w:after="100" w:afterAutospacing="1"/>
        <w:jc w:val="center"/>
        <w:rPr>
          <w:b/>
          <w:sz w:val="20"/>
          <w:lang w:val="es-MX"/>
        </w:rPr>
      </w:pPr>
      <w:r>
        <w:rPr>
          <w:b/>
          <w:sz w:val="20"/>
          <w:lang w:val="es-MX"/>
        </w:rPr>
        <w:t>(Fecha límite de presentación: 30 de Mayo de 2016)</w:t>
      </w:r>
    </w:p>
    <w:p w:rsidR="0099149E" w:rsidRDefault="0099149E" w:rsidP="006E542E">
      <w:pPr>
        <w:pStyle w:val="Heading2"/>
        <w:rPr>
          <w:sz w:val="28"/>
        </w:rPr>
      </w:pPr>
      <w:r>
        <w:rPr>
          <w:sz w:val="28"/>
        </w:rPr>
        <w:t>Título del Trabajo</w:t>
      </w:r>
    </w:p>
    <w:p w:rsidR="0099149E" w:rsidRDefault="0099149E" w:rsidP="006E542E">
      <w:pPr>
        <w:pStyle w:val="Heading2"/>
        <w:rPr>
          <w:sz w:val="28"/>
        </w:rPr>
      </w:pPr>
      <w:r>
        <w:rPr>
          <w:sz w:val="28"/>
        </w:rPr>
        <w:t>Información del autor que lo presentará</w:t>
      </w:r>
    </w:p>
    <w:p w:rsidR="0099149E" w:rsidRPr="006E542E" w:rsidRDefault="0099149E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Apellido y Nombre: ... .......................................................</w:t>
      </w:r>
      <w:r w:rsidRPr="006E542E">
        <w:rPr>
          <w:sz w:val="22"/>
          <w:szCs w:val="22"/>
        </w:rPr>
        <w:t>.........</w:t>
      </w:r>
    </w:p>
    <w:p w:rsidR="0099149E" w:rsidRPr="006E542E" w:rsidRDefault="0099149E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Lugar de trabajo:...............................................................</w:t>
      </w:r>
      <w:r w:rsidRPr="006E542E">
        <w:rPr>
          <w:sz w:val="22"/>
          <w:szCs w:val="22"/>
        </w:rPr>
        <w:t>.........</w:t>
      </w:r>
    </w:p>
    <w:p w:rsidR="0099149E" w:rsidRPr="006E542E" w:rsidRDefault="0099149E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Dirección: ..............</w:t>
      </w:r>
      <w:r w:rsidRPr="006E542E">
        <w:rPr>
          <w:sz w:val="22"/>
          <w:szCs w:val="22"/>
          <w:lang w:val="es-MX"/>
        </w:rPr>
        <w:tab/>
        <w:t>Ciudad: .............................................</w:t>
      </w:r>
      <w:r w:rsidRPr="006E542E">
        <w:rPr>
          <w:sz w:val="22"/>
          <w:szCs w:val="22"/>
        </w:rPr>
        <w:t>..................</w:t>
      </w:r>
    </w:p>
    <w:p w:rsidR="0099149E" w:rsidRPr="006E542E" w:rsidRDefault="0099149E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Provincia: .....................................................CP ...............</w:t>
      </w:r>
      <w:r w:rsidRPr="006E542E">
        <w:rPr>
          <w:sz w:val="22"/>
          <w:szCs w:val="22"/>
        </w:rPr>
        <w:t>.........</w:t>
      </w:r>
      <w:r w:rsidRPr="006E542E">
        <w:rPr>
          <w:sz w:val="22"/>
          <w:szCs w:val="22"/>
          <w:lang w:val="es-MX"/>
        </w:rPr>
        <w:tab/>
        <w:t>País: ...........................................................</w:t>
      </w:r>
      <w:r w:rsidRPr="006E542E">
        <w:rPr>
          <w:sz w:val="22"/>
          <w:szCs w:val="22"/>
        </w:rPr>
        <w:t>.........</w:t>
      </w:r>
    </w:p>
    <w:p w:rsidR="0099149E" w:rsidRPr="006E542E" w:rsidRDefault="0099149E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 xml:space="preserve">Tel: ....................................... Fax  ..........  </w:t>
      </w:r>
      <w:r w:rsidRPr="006E542E">
        <w:rPr>
          <w:sz w:val="22"/>
          <w:szCs w:val="22"/>
          <w:lang w:val="es-MX"/>
        </w:rPr>
        <w:tab/>
        <w:t>Email:....</w:t>
      </w:r>
    </w:p>
    <w:p w:rsidR="0099149E" w:rsidRDefault="0099149E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Nombres y Apellidos de los autores</w:t>
      </w:r>
    </w:p>
    <w:p w:rsidR="0099149E" w:rsidRPr="006E542E" w:rsidRDefault="0099149E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Lugar de realización</w:t>
      </w:r>
    </w:p>
    <w:p w:rsidR="0099149E" w:rsidRPr="006E542E" w:rsidRDefault="0099149E" w:rsidP="006E542E">
      <w:pPr>
        <w:jc w:val="both"/>
        <w:rPr>
          <w:b/>
          <w:sz w:val="22"/>
          <w:szCs w:val="22"/>
          <w:lang w:val="es-MX"/>
        </w:rPr>
      </w:pPr>
      <w:r w:rsidRPr="006E542E">
        <w:rPr>
          <w:b/>
          <w:sz w:val="22"/>
          <w:szCs w:val="22"/>
          <w:lang w:val="es-MX"/>
        </w:rPr>
        <w:t xml:space="preserve">Instrucciones para la presentación del Resumen : </w:t>
      </w:r>
    </w:p>
    <w:p w:rsidR="0099149E" w:rsidRPr="006E542E" w:rsidRDefault="0099149E" w:rsidP="006E542E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 xml:space="preserve">Todos los resúmenes podrán ser  enviados por correo electrónico a la Comisión Organizadora: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congreso.independencia2016@gmail.com</w:t>
        </w:r>
      </w:hyperlink>
      <w:r w:rsidRPr="006E542E">
        <w:rPr>
          <w:sz w:val="22"/>
          <w:szCs w:val="22"/>
          <w:lang w:val="es-MX"/>
        </w:rPr>
        <w:t xml:space="preserve"> ( Lic. Silvia Vouillat)  , hasta  el </w:t>
      </w:r>
      <w:r>
        <w:rPr>
          <w:sz w:val="22"/>
          <w:szCs w:val="22"/>
          <w:lang w:val="es-MX"/>
        </w:rPr>
        <w:t>30</w:t>
      </w:r>
      <w:r w:rsidRPr="006E542E">
        <w:rPr>
          <w:sz w:val="22"/>
          <w:szCs w:val="22"/>
          <w:lang w:val="es-MX"/>
        </w:rPr>
        <w:t xml:space="preserve"> de Mayo de 2016</w:t>
      </w:r>
    </w:p>
    <w:p w:rsidR="0099149E" w:rsidRPr="006E542E" w:rsidRDefault="0099149E" w:rsidP="006E542E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 xml:space="preserve">No se aceptarán formularios enviados por fax.  </w:t>
      </w:r>
    </w:p>
    <w:p w:rsidR="0099149E" w:rsidRPr="006E542E" w:rsidRDefault="0099149E" w:rsidP="006E542E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>La fuente a utilizar debe ser Times New Roman,  de 10 puntos, con buen contraste.</w:t>
      </w:r>
    </w:p>
    <w:p w:rsidR="0099149E" w:rsidRPr="006E542E" w:rsidRDefault="0099149E" w:rsidP="006E542E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>El o los autores  deberán estar inscriptos en el congreso y no se aceptarán más de dos resúmenes como autor principal.</w:t>
      </w:r>
    </w:p>
    <w:p w:rsidR="0099149E" w:rsidRPr="006E542E" w:rsidRDefault="0099149E" w:rsidP="006E542E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EL Título debe constar al inicio y en mayúsculas.</w:t>
      </w:r>
    </w:p>
    <w:p w:rsidR="0099149E" w:rsidRPr="006E542E" w:rsidRDefault="0099149E" w:rsidP="006E542E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Los Autores, apellido e inicial del primer nombre. Subrayar al relator del trabajo.</w:t>
      </w:r>
    </w:p>
    <w:p w:rsidR="0099149E" w:rsidRPr="006E542E" w:rsidRDefault="0099149E" w:rsidP="006E542E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Institución/es donde se realizó.</w:t>
      </w:r>
    </w:p>
    <w:p w:rsidR="0099149E" w:rsidRPr="006E542E" w:rsidRDefault="0099149E" w:rsidP="006E542E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Texto: Introducción, objetivos, metodología, resultados , conclusiones</w:t>
      </w:r>
    </w:p>
    <w:p w:rsidR="0099149E" w:rsidRDefault="0099149E" w:rsidP="006E542E">
      <w:pPr>
        <w:ind w:left="360"/>
        <w:jc w:val="both"/>
        <w:rPr>
          <w:sz w:val="20"/>
          <w:lang w:val="es-MX"/>
        </w:rPr>
      </w:pPr>
    </w:p>
    <w:p w:rsidR="0099149E" w:rsidRDefault="0099149E" w:rsidP="006E542E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b/>
          <w:color w:val="000000"/>
          <w:sz w:val="20"/>
          <w:lang w:val="es-MX"/>
        </w:rPr>
        <w:t xml:space="preserve">              </w:t>
      </w:r>
    </w:p>
    <w:p w:rsidR="0099149E" w:rsidRDefault="0099149E" w:rsidP="006E542E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b/>
          <w:color w:val="000000"/>
          <w:sz w:val="20"/>
          <w:lang w:val="es-MX"/>
        </w:rPr>
        <w:t xml:space="preserve">                                    </w:t>
      </w:r>
    </w:p>
    <w:p w:rsidR="0099149E" w:rsidRDefault="0099149E" w:rsidP="006E542E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noProof/>
          <w:lang w:val="es-AR" w:eastAsia="es-AR"/>
        </w:rPr>
        <w:pict>
          <v:rect id="_x0000_s1027" style="position:absolute;left:0;text-align:left;margin-left:5.3pt;margin-top:2.65pt;width:416.35pt;height:331.2pt;z-index:251659264" strokeweight="3pt">
            <v:stroke linestyle="thinThin"/>
            <v:textbox>
              <w:txbxContent>
                <w:p w:rsidR="0099149E" w:rsidRDefault="0099149E" w:rsidP="006E542E">
                  <w:pPr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RESUMEN DE Trabajos libres: hasta 350 palabras.</w:t>
                  </w:r>
                </w:p>
                <w:p w:rsidR="0099149E" w:rsidRDefault="0099149E" w:rsidP="006E542E">
                  <w:pPr>
                    <w:rPr>
                      <w:b/>
                      <w:lang w:val="es-MX"/>
                    </w:rPr>
                  </w:pPr>
                </w:p>
                <w:p w:rsidR="0099149E" w:rsidRDefault="0099149E" w:rsidP="006E542E">
                  <w:pPr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TITULO</w:t>
                  </w:r>
                </w:p>
                <w:p w:rsidR="0099149E" w:rsidRDefault="0099149E" w:rsidP="006E542E">
                  <w:r>
                    <w:rPr>
                      <w:b/>
                      <w:bCs/>
                    </w:rPr>
                    <w:t xml:space="preserve">INTRODUCCION </w:t>
                  </w:r>
                </w:p>
                <w:p w:rsidR="0099149E" w:rsidRDefault="0099149E" w:rsidP="006E542E">
                  <w:pPr>
                    <w:rPr>
                      <w:b/>
                    </w:rPr>
                  </w:pPr>
                  <w:r>
                    <w:rPr>
                      <w:b/>
                    </w:rPr>
                    <w:t>OBJETIVOS</w:t>
                  </w:r>
                </w:p>
                <w:p w:rsidR="0099149E" w:rsidRDefault="0099149E" w:rsidP="006E542E">
                  <w:pPr>
                    <w:rPr>
                      <w:b/>
                    </w:rPr>
                  </w:pPr>
                  <w:r>
                    <w:rPr>
                      <w:b/>
                    </w:rPr>
                    <w:t>METODOLOGIA</w:t>
                  </w:r>
                </w:p>
                <w:p w:rsidR="0099149E" w:rsidRDefault="0099149E" w:rsidP="006E542E">
                  <w:pPr>
                    <w:rPr>
                      <w:b/>
                    </w:rPr>
                  </w:pPr>
                  <w:r>
                    <w:rPr>
                      <w:b/>
                    </w:rPr>
                    <w:t>RESULTADOS</w:t>
                  </w:r>
                </w:p>
                <w:p w:rsidR="0099149E" w:rsidRDefault="0099149E" w:rsidP="006E54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CONCLUSIONES </w:t>
                  </w:r>
                </w:p>
                <w:p w:rsidR="0099149E" w:rsidRDefault="0099149E" w:rsidP="006E542E">
                  <w:pPr>
                    <w:jc w:val="both"/>
                    <w:rPr>
                      <w:b/>
                    </w:rPr>
                  </w:pPr>
                </w:p>
                <w:p w:rsidR="0099149E" w:rsidRDefault="0099149E" w:rsidP="006E542E">
                  <w:pPr>
                    <w:jc w:val="both"/>
                  </w:pPr>
                </w:p>
              </w:txbxContent>
            </v:textbox>
            <w10:wrap type="square" side="left"/>
          </v:rect>
        </w:pict>
      </w:r>
      <w:r>
        <w:rPr>
          <w:b/>
          <w:color w:val="000000"/>
          <w:sz w:val="20"/>
          <w:lang w:val="es-MX"/>
        </w:rPr>
        <w:t xml:space="preserve">    </w:t>
      </w:r>
    </w:p>
    <w:p w:rsidR="0099149E" w:rsidRDefault="0099149E" w:rsidP="006E542E"/>
    <w:p w:rsidR="0099149E" w:rsidRDefault="0099149E" w:rsidP="006E542E">
      <w:pPr>
        <w:rPr>
          <w:sz w:val="20"/>
          <w:u w:val="single"/>
          <w:lang w:val="es-MX"/>
        </w:rPr>
      </w:pPr>
    </w:p>
    <w:p w:rsidR="0099149E" w:rsidRDefault="0099149E" w:rsidP="006E542E">
      <w:pPr>
        <w:ind w:left="720"/>
        <w:rPr>
          <w:sz w:val="20"/>
          <w:lang w:val="es-MX"/>
        </w:rPr>
      </w:pPr>
    </w:p>
    <w:p w:rsidR="0099149E" w:rsidRPr="006E542E" w:rsidRDefault="0099149E">
      <w:pPr>
        <w:rPr>
          <w:lang w:val="es-MX"/>
        </w:rPr>
      </w:pPr>
    </w:p>
    <w:p w:rsidR="0099149E" w:rsidRPr="005438DD" w:rsidRDefault="0099149E" w:rsidP="00F9001F">
      <w:pPr>
        <w:rPr>
          <w:rFonts w:ascii="Arial" w:hAnsi="Arial" w:cs="Arial"/>
          <w:sz w:val="18"/>
          <w:szCs w:val="18"/>
        </w:rPr>
      </w:pPr>
    </w:p>
    <w:p w:rsidR="0099149E" w:rsidRDefault="0099149E" w:rsidP="00F9001F">
      <w:pPr>
        <w:rPr>
          <w:rFonts w:ascii="Arial" w:hAnsi="Arial" w:cs="Arial"/>
          <w:sz w:val="18"/>
          <w:szCs w:val="18"/>
        </w:rPr>
      </w:pPr>
    </w:p>
    <w:p w:rsidR="0099149E" w:rsidRPr="005438DD" w:rsidRDefault="0099149E" w:rsidP="00F9001F">
      <w:pPr>
        <w:rPr>
          <w:rFonts w:ascii="Arial" w:hAnsi="Arial" w:cs="Arial"/>
          <w:sz w:val="18"/>
          <w:szCs w:val="18"/>
        </w:rPr>
      </w:pPr>
    </w:p>
    <w:p w:rsidR="0099149E" w:rsidRPr="00F9001F" w:rsidRDefault="0099149E"/>
    <w:sectPr w:rsidR="0099149E" w:rsidRPr="00F9001F" w:rsidSect="00CA5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12F"/>
    <w:multiLevelType w:val="hybridMultilevel"/>
    <w:tmpl w:val="627E061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A1407"/>
    <w:multiLevelType w:val="hybridMultilevel"/>
    <w:tmpl w:val="E7A0908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B39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0D"/>
    <w:rsid w:val="0000073B"/>
    <w:rsid w:val="000018E8"/>
    <w:rsid w:val="00001984"/>
    <w:rsid w:val="00003470"/>
    <w:rsid w:val="00004B43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922"/>
    <w:rsid w:val="000171CD"/>
    <w:rsid w:val="00017A6C"/>
    <w:rsid w:val="00020B58"/>
    <w:rsid w:val="00020F90"/>
    <w:rsid w:val="00022E51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7C86"/>
    <w:rsid w:val="001B07CB"/>
    <w:rsid w:val="001B0F9C"/>
    <w:rsid w:val="001B134B"/>
    <w:rsid w:val="001B18E1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7C40"/>
    <w:rsid w:val="001F14B3"/>
    <w:rsid w:val="001F1507"/>
    <w:rsid w:val="001F17C6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3C95"/>
    <w:rsid w:val="002950DD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4A7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9D"/>
    <w:rsid w:val="003570C6"/>
    <w:rsid w:val="003609AF"/>
    <w:rsid w:val="00361BB0"/>
    <w:rsid w:val="00371045"/>
    <w:rsid w:val="00372548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CA8"/>
    <w:rsid w:val="00411D27"/>
    <w:rsid w:val="00413F41"/>
    <w:rsid w:val="00415215"/>
    <w:rsid w:val="0041628B"/>
    <w:rsid w:val="00417CB4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B8D"/>
    <w:rsid w:val="00432EAB"/>
    <w:rsid w:val="0043414F"/>
    <w:rsid w:val="0043442F"/>
    <w:rsid w:val="00440067"/>
    <w:rsid w:val="004406D4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0C34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48E5"/>
    <w:rsid w:val="00484C2A"/>
    <w:rsid w:val="00484CAB"/>
    <w:rsid w:val="00485A8A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1B9E"/>
    <w:rsid w:val="005B35D3"/>
    <w:rsid w:val="005B3DF9"/>
    <w:rsid w:val="005B47CC"/>
    <w:rsid w:val="005B5153"/>
    <w:rsid w:val="005B58F5"/>
    <w:rsid w:val="005B5DEA"/>
    <w:rsid w:val="005B6792"/>
    <w:rsid w:val="005B680D"/>
    <w:rsid w:val="005B7143"/>
    <w:rsid w:val="005C1140"/>
    <w:rsid w:val="005C14DD"/>
    <w:rsid w:val="005C3867"/>
    <w:rsid w:val="005C4031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3351"/>
    <w:rsid w:val="00633945"/>
    <w:rsid w:val="00633A5B"/>
    <w:rsid w:val="00634081"/>
    <w:rsid w:val="006352BC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21AC"/>
    <w:rsid w:val="00653E9C"/>
    <w:rsid w:val="00654603"/>
    <w:rsid w:val="006549D2"/>
    <w:rsid w:val="00656953"/>
    <w:rsid w:val="00657A52"/>
    <w:rsid w:val="00657AC1"/>
    <w:rsid w:val="00660AAA"/>
    <w:rsid w:val="00660CE3"/>
    <w:rsid w:val="00661051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42E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78D0"/>
    <w:rsid w:val="007E792B"/>
    <w:rsid w:val="007F0A65"/>
    <w:rsid w:val="007F1D28"/>
    <w:rsid w:val="007F5DE6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DBB"/>
    <w:rsid w:val="00811DC8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47D0"/>
    <w:rsid w:val="00845176"/>
    <w:rsid w:val="00847212"/>
    <w:rsid w:val="00847DC1"/>
    <w:rsid w:val="008504F4"/>
    <w:rsid w:val="0085273E"/>
    <w:rsid w:val="0085341A"/>
    <w:rsid w:val="00854D36"/>
    <w:rsid w:val="00855C24"/>
    <w:rsid w:val="00856B47"/>
    <w:rsid w:val="00860119"/>
    <w:rsid w:val="008607A3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73A5"/>
    <w:rsid w:val="00890991"/>
    <w:rsid w:val="008909D5"/>
    <w:rsid w:val="00890B2F"/>
    <w:rsid w:val="00891B40"/>
    <w:rsid w:val="00895EF7"/>
    <w:rsid w:val="0089604B"/>
    <w:rsid w:val="00897065"/>
    <w:rsid w:val="008A083C"/>
    <w:rsid w:val="008A146D"/>
    <w:rsid w:val="008A1FE3"/>
    <w:rsid w:val="008A3741"/>
    <w:rsid w:val="008A3BC8"/>
    <w:rsid w:val="008A4730"/>
    <w:rsid w:val="008A4AEC"/>
    <w:rsid w:val="008A7700"/>
    <w:rsid w:val="008B1126"/>
    <w:rsid w:val="008B232B"/>
    <w:rsid w:val="008B6D49"/>
    <w:rsid w:val="008C1145"/>
    <w:rsid w:val="008C1C35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723C"/>
    <w:rsid w:val="008F78DC"/>
    <w:rsid w:val="008F7CE0"/>
    <w:rsid w:val="00900EF1"/>
    <w:rsid w:val="009024EF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149E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2BE4"/>
    <w:rsid w:val="009A4054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B11DA"/>
    <w:rsid w:val="009B44A3"/>
    <w:rsid w:val="009B467D"/>
    <w:rsid w:val="009B48FD"/>
    <w:rsid w:val="009B56E3"/>
    <w:rsid w:val="009B5A14"/>
    <w:rsid w:val="009C06AF"/>
    <w:rsid w:val="009C08EC"/>
    <w:rsid w:val="009C0F17"/>
    <w:rsid w:val="009C20C6"/>
    <w:rsid w:val="009C2278"/>
    <w:rsid w:val="009C3431"/>
    <w:rsid w:val="009C345F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41B2"/>
    <w:rsid w:val="009D46D0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6A8B"/>
    <w:rsid w:val="00A37156"/>
    <w:rsid w:val="00A37AF2"/>
    <w:rsid w:val="00A37EEE"/>
    <w:rsid w:val="00A41C0E"/>
    <w:rsid w:val="00A4274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D3"/>
    <w:rsid w:val="00AF56ED"/>
    <w:rsid w:val="00AF7D9F"/>
    <w:rsid w:val="00B051FB"/>
    <w:rsid w:val="00B07687"/>
    <w:rsid w:val="00B10688"/>
    <w:rsid w:val="00B11369"/>
    <w:rsid w:val="00B113D0"/>
    <w:rsid w:val="00B135A3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91FF3"/>
    <w:rsid w:val="00B93DC1"/>
    <w:rsid w:val="00B94251"/>
    <w:rsid w:val="00B95EE4"/>
    <w:rsid w:val="00B963D4"/>
    <w:rsid w:val="00B97373"/>
    <w:rsid w:val="00BA0360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E8B"/>
    <w:rsid w:val="00BD7336"/>
    <w:rsid w:val="00BE09A6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FC4"/>
    <w:rsid w:val="00C23306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70EA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6AAF"/>
    <w:rsid w:val="00C96DDF"/>
    <w:rsid w:val="00CA0A68"/>
    <w:rsid w:val="00CA1A39"/>
    <w:rsid w:val="00CA3701"/>
    <w:rsid w:val="00CA4C63"/>
    <w:rsid w:val="00CA53FA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C0013"/>
    <w:rsid w:val="00CC0603"/>
    <w:rsid w:val="00CC11E5"/>
    <w:rsid w:val="00CC15B5"/>
    <w:rsid w:val="00CC1DE0"/>
    <w:rsid w:val="00CC349E"/>
    <w:rsid w:val="00CC3709"/>
    <w:rsid w:val="00CD0A58"/>
    <w:rsid w:val="00CD15D7"/>
    <w:rsid w:val="00CD258B"/>
    <w:rsid w:val="00CD326B"/>
    <w:rsid w:val="00CD398B"/>
    <w:rsid w:val="00CD4FCB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D004C2"/>
    <w:rsid w:val="00D011CC"/>
    <w:rsid w:val="00D02BC1"/>
    <w:rsid w:val="00D0308F"/>
    <w:rsid w:val="00D038BC"/>
    <w:rsid w:val="00D049DB"/>
    <w:rsid w:val="00D04C14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3BE7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347A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71C9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5253"/>
    <w:rsid w:val="00DB5A12"/>
    <w:rsid w:val="00DB5D6C"/>
    <w:rsid w:val="00DB6A60"/>
    <w:rsid w:val="00DB724D"/>
    <w:rsid w:val="00DC15AC"/>
    <w:rsid w:val="00DC19C5"/>
    <w:rsid w:val="00DC2E0A"/>
    <w:rsid w:val="00DC524E"/>
    <w:rsid w:val="00DC57A2"/>
    <w:rsid w:val="00DC6528"/>
    <w:rsid w:val="00DD11D6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66A5"/>
    <w:rsid w:val="00E173EB"/>
    <w:rsid w:val="00E174B9"/>
    <w:rsid w:val="00E209DD"/>
    <w:rsid w:val="00E23CC3"/>
    <w:rsid w:val="00E23E2C"/>
    <w:rsid w:val="00E249F1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F11"/>
    <w:rsid w:val="00E52129"/>
    <w:rsid w:val="00E5301C"/>
    <w:rsid w:val="00E53E67"/>
    <w:rsid w:val="00E566F7"/>
    <w:rsid w:val="00E57382"/>
    <w:rsid w:val="00E60D3A"/>
    <w:rsid w:val="00E632E9"/>
    <w:rsid w:val="00E64395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0D9F"/>
    <w:rsid w:val="00F01777"/>
    <w:rsid w:val="00F02C61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CD2"/>
    <w:rsid w:val="00F351AD"/>
    <w:rsid w:val="00F369B0"/>
    <w:rsid w:val="00F36FB5"/>
    <w:rsid w:val="00F37A18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5599"/>
    <w:rsid w:val="00F95FED"/>
    <w:rsid w:val="00FA00BE"/>
    <w:rsid w:val="00FA182D"/>
    <w:rsid w:val="00FA3895"/>
    <w:rsid w:val="00FA3E8A"/>
    <w:rsid w:val="00FA4D7C"/>
    <w:rsid w:val="00FA514F"/>
    <w:rsid w:val="00FA5F21"/>
    <w:rsid w:val="00FA6AE3"/>
    <w:rsid w:val="00FA7E24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C7638"/>
    <w:rsid w:val="00FD05CA"/>
    <w:rsid w:val="00FD070D"/>
    <w:rsid w:val="00FD2647"/>
    <w:rsid w:val="00FD4D2E"/>
    <w:rsid w:val="00FD559A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FA"/>
    <w:rPr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42E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542E"/>
    <w:rPr>
      <w:rFonts w:eastAsia="Times New Roman" w:cs="Times New Roman"/>
      <w:b/>
      <w:sz w:val="22"/>
      <w:szCs w:val="22"/>
      <w:lang w:val="es-MX" w:eastAsia="en-US"/>
    </w:rPr>
  </w:style>
  <w:style w:type="paragraph" w:styleId="BalloonText">
    <w:name w:val="Balloon Text"/>
    <w:basedOn w:val="Normal"/>
    <w:link w:val="BalloonTextCh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rsid w:val="005B1B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o.independencia20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247</Words>
  <Characters>1359</Characters>
  <Application>Microsoft Office Outlook</Application>
  <DocSecurity>0</DocSecurity>
  <Lines>0</Lines>
  <Paragraphs>0</Paragraphs>
  <ScaleCrop>false</ScaleCrop>
  <Company>Palmero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COMMODORE</dc:creator>
  <cp:keywords/>
  <dc:description/>
  <cp:lastModifiedBy>COMMODORE</cp:lastModifiedBy>
  <cp:revision>2</cp:revision>
  <cp:lastPrinted>2016-04-21T13:14:00Z</cp:lastPrinted>
  <dcterms:created xsi:type="dcterms:W3CDTF">2016-05-18T00:13:00Z</dcterms:created>
  <dcterms:modified xsi:type="dcterms:W3CDTF">2016-05-18T00:13:00Z</dcterms:modified>
</cp:coreProperties>
</file>